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 tabela para todo o conteúdo"/>
      </w:tblPr>
      <w:tblGrid>
        <w:gridCol w:w="2922"/>
        <w:gridCol w:w="6680"/>
      </w:tblGrid>
      <w:tr w:rsidR="00C420C8" w:rsidRPr="009F470A" w14:paraId="2E3030B3" w14:textId="77777777" w:rsidTr="00C420C8">
        <w:tc>
          <w:tcPr>
            <w:tcW w:w="3023" w:type="dxa"/>
          </w:tcPr>
          <w:p w14:paraId="55AC64E5" w14:textId="01EF478F" w:rsidR="00A54577" w:rsidRDefault="00455C1B" w:rsidP="00E82E10">
            <w:pPr>
              <w:pStyle w:val="Ttulo1"/>
              <w:rPr>
                <w:sz w:val="40"/>
                <w:szCs w:val="40"/>
                <w:lang w:val="pt-BR"/>
              </w:rPr>
            </w:pPr>
            <w:r w:rsidRPr="00455C1B">
              <w:rPr>
                <w:sz w:val="40"/>
                <w:szCs w:val="40"/>
                <w:lang w:val="pt-BR"/>
              </w:rPr>
              <w:t>giovana vendito de oliveira</w:t>
            </w:r>
          </w:p>
          <w:p w14:paraId="5398EA2D" w14:textId="77777777" w:rsidR="00E82E10" w:rsidRDefault="00E82E10" w:rsidP="00E82E10">
            <w:pPr>
              <w:pStyle w:val="Ttulo1"/>
              <w:rPr>
                <w:sz w:val="40"/>
                <w:szCs w:val="40"/>
                <w:lang w:val="pt-BR"/>
              </w:rPr>
            </w:pPr>
          </w:p>
          <w:p w14:paraId="20C9F2B4" w14:textId="1D02B6FA" w:rsidR="00A54577" w:rsidRPr="00E82E10" w:rsidRDefault="00E82E10" w:rsidP="003856C9">
            <w:pPr>
              <w:pStyle w:val="Ttulo1"/>
              <w:rPr>
                <w:sz w:val="22"/>
                <w:szCs w:val="22"/>
                <w:lang w:val="pt-BR"/>
              </w:rPr>
            </w:pPr>
            <w:r w:rsidRPr="00E82E10">
              <w:rPr>
                <w:sz w:val="22"/>
                <w:szCs w:val="22"/>
                <w:lang w:val="pt-BR"/>
              </w:rPr>
              <w:t>Campinas sp</w:t>
            </w:r>
          </w:p>
          <w:p w14:paraId="4D6973FA" w14:textId="77777777" w:rsidR="00C420C8" w:rsidRPr="009F470A" w:rsidRDefault="00C420C8" w:rsidP="005246B9">
            <w:pPr>
              <w:pStyle w:val="Grfico"/>
              <w:rPr>
                <w:lang w:val="pt-BR"/>
              </w:rPr>
            </w:pPr>
            <w:r w:rsidRPr="009F470A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28DAC06" wp14:editId="100D1762">
                      <wp:extent cx="329184" cy="329184"/>
                      <wp:effectExtent l="0" t="0" r="13970" b="13970"/>
                      <wp:docPr id="49" name="Grupo 43" title="Ícone de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v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v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B2354" id="Grupo 43" o:spid="_x0000_s1026" alt="Título: Ícone de emai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8C0LRPwTAAAScgAADgAAAAAAAAAAAAAAAAAuAgAAZHJzL2Uyb0Rv&#10;Yy54bWxQSwECLQAUAAYACAAAACEAaEcb0NgAAAADAQAADwAAAAAAAAAAAAAAAABWFgAAZHJzL2Rv&#10;d25yZXYueG1sUEsFBgAAAAAEAAQA8wAAAFsXAAAAAA==&#10;">
                      <v:shape id="Forma Liv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v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1930A3F" w14:textId="3CE9DF47" w:rsidR="00C420C8" w:rsidRPr="009F470A" w:rsidRDefault="00455C1B" w:rsidP="00441EB9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giovendito@gmail.com</w:t>
            </w:r>
          </w:p>
          <w:p w14:paraId="60FCF737" w14:textId="77777777" w:rsidR="00C420C8" w:rsidRPr="009F470A" w:rsidRDefault="00C420C8" w:rsidP="005246B9">
            <w:pPr>
              <w:pStyle w:val="Grfico"/>
              <w:rPr>
                <w:lang w:val="pt-BR"/>
              </w:rPr>
            </w:pPr>
            <w:r w:rsidRPr="009F470A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146BCBB" wp14:editId="71C33044">
                      <wp:extent cx="329184" cy="329184"/>
                      <wp:effectExtent l="0" t="0" r="13970" b="13970"/>
                      <wp:docPr id="80" name="Grupo 37" title="Ícone de telef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v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v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218AC" id="Grupo 37" o:spid="_x0000_s1026" alt="Título: Ícone de telef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DPMsreGiUAAJ7eAAAOAAAAAAAAAAAAAAAAAC4CAABkcnMvZTJvRG9jLnhtbFBL&#10;AQItABQABgAIAAAAIQBoRxvQ2AAAAAMBAAAPAAAAAAAAAAAAAAAAAHQnAABkcnMvZG93bnJldi54&#10;bWxQSwUGAAAAAAQABADzAAAAeSgAAAAA&#10;">
                      <v:shape id="Forma Liv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v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677A59B" w14:textId="6BC3293C" w:rsidR="00C420C8" w:rsidRPr="009F470A" w:rsidRDefault="00455C1B" w:rsidP="00455C1B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(19)99108-5059</w:t>
            </w:r>
          </w:p>
          <w:p w14:paraId="7719079E" w14:textId="3D43F7DF" w:rsidR="00C420C8" w:rsidRPr="009F470A" w:rsidRDefault="00C420C8" w:rsidP="00441EB9">
            <w:pPr>
              <w:pStyle w:val="Ttulo3"/>
              <w:rPr>
                <w:lang w:val="pt-BR"/>
              </w:rPr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 de tabela do lado esquerdo"/>
            </w:tblPr>
            <w:tblGrid>
              <w:gridCol w:w="2922"/>
            </w:tblGrid>
            <w:tr w:rsidR="00C420C8" w:rsidRPr="009F470A" w14:paraId="7A7F056B" w14:textId="77777777" w:rsidTr="00455C1B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28DB3BE8" w14:textId="77777777" w:rsidR="00C420C8" w:rsidRPr="009F470A" w:rsidRDefault="0096590E" w:rsidP="002C77B9">
                  <w:pPr>
                    <w:pStyle w:val="Ttulo3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Objetivo:"/>
                      <w:tag w:val="Objetivo:"/>
                      <w:id w:val="319159961"/>
                      <w:placeholder>
                        <w:docPart w:val="60E013C02DAC4C9594A93C60E37C5AC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F470A">
                        <w:rPr>
                          <w:lang w:val="pt-BR" w:bidi="pt-BR"/>
                        </w:rPr>
                        <w:t>Objetivo</w:t>
                      </w:r>
                    </w:sdtContent>
                  </w:sdt>
                </w:p>
                <w:p w14:paraId="0E4FEE0C" w14:textId="2B6C0E30" w:rsidR="00455C1B" w:rsidRPr="00455C1B" w:rsidRDefault="00C420C8" w:rsidP="00455C1B">
                  <w:pPr>
                    <w:pStyle w:val="Linhadegrfico"/>
                    <w:rPr>
                      <w:lang w:val="pt-BR"/>
                    </w:rPr>
                  </w:pPr>
                  <w:r w:rsidRPr="009F470A">
                    <w:rPr>
                      <w:lang w:val="pt-BR" w:eastAsia="pt-BR"/>
                    </w:rPr>
                    <mc:AlternateContent>
                      <mc:Choice Requires="wps">
                        <w:drawing>
                          <wp:inline distT="0" distB="0" distL="0" distR="0" wp14:anchorId="2B4A5260" wp14:editId="5D470344">
                            <wp:extent cx="221615" cy="0"/>
                            <wp:effectExtent l="0" t="0" r="26035" b="19050"/>
                            <wp:docPr id="83" name="Conector Reto 83" title="Gráfico de linh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025169C" id="Conector Reto 83" o:spid="_x0000_s1026" alt="Título: Gráfico de linh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D9C914C" w14:textId="011216F9" w:rsidR="00C420C8" w:rsidRPr="009F470A" w:rsidRDefault="00455C1B" w:rsidP="00D11C4D">
                  <w:pPr>
                    <w:rPr>
                      <w:lang w:val="pt-BR"/>
                    </w:rPr>
                  </w:pPr>
                  <w:r>
                    <w:t xml:space="preserve">Tenho como objetivo adquirir o máximo de experiência no mercado de trabalho </w:t>
                  </w:r>
                  <w:r>
                    <w:t>e atingir estabilidade financeira.</w:t>
                  </w:r>
                </w:p>
              </w:tc>
            </w:tr>
            <w:tr w:rsidR="00C420C8" w:rsidRPr="009F470A" w14:paraId="45EA7276" w14:textId="77777777" w:rsidTr="00455C1B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75FFE0F7" w14:textId="77777777" w:rsidR="00C420C8" w:rsidRPr="009F470A" w:rsidRDefault="0096590E" w:rsidP="0043426C">
                  <w:pPr>
                    <w:pStyle w:val="Ttulo3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Habilidades:"/>
                      <w:tag w:val="Habilidades:"/>
                      <w:id w:val="1490835561"/>
                      <w:placeholder>
                        <w:docPart w:val="F88AC0B37E424865B3CF6CB9BEA8B3A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F470A">
                        <w:rPr>
                          <w:lang w:val="pt-BR" w:bidi="pt-BR"/>
                        </w:rPr>
                        <w:t>Habilidades</w:t>
                      </w:r>
                    </w:sdtContent>
                  </w:sdt>
                </w:p>
                <w:p w14:paraId="746650C0" w14:textId="77777777" w:rsidR="00C420C8" w:rsidRPr="009F470A" w:rsidRDefault="00C420C8" w:rsidP="00616FF4">
                  <w:pPr>
                    <w:pStyle w:val="Linhadegrfico"/>
                    <w:rPr>
                      <w:lang w:val="pt-BR"/>
                    </w:rPr>
                  </w:pPr>
                  <w:r w:rsidRPr="009F470A">
                    <w:rPr>
                      <w:lang w:val="pt-BR" w:eastAsia="pt-BR"/>
                    </w:rPr>
                    <mc:AlternateContent>
                      <mc:Choice Requires="wps">
                        <w:drawing>
                          <wp:inline distT="0" distB="0" distL="0" distR="0" wp14:anchorId="0855321B" wp14:editId="476FE696">
                            <wp:extent cx="221615" cy="0"/>
                            <wp:effectExtent l="0" t="0" r="26035" b="19050"/>
                            <wp:docPr id="84" name="Conector Reto 84" title="Gráfico de linh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48D82F4" id="Conector Reto 84" o:spid="_x0000_s1026" alt="Título: Gráfico de linh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434BAAE" w14:textId="3AD1B00D" w:rsidR="00C420C8" w:rsidRPr="009F470A" w:rsidRDefault="00E4449C" w:rsidP="00463463">
                  <w:pPr>
                    <w:rPr>
                      <w:lang w:val="pt-BR"/>
                    </w:rPr>
                  </w:pPr>
                  <w:r>
                    <w:t>Sou empenhada</w:t>
                  </w:r>
                  <w:r w:rsidR="00B12BC7">
                    <w:t xml:space="preserve">, </w:t>
                  </w:r>
                  <w:r>
                    <w:t>consigo me adaptar</w:t>
                  </w:r>
                  <w:r w:rsidR="00B12BC7">
                    <w:t xml:space="preserve"> e tenho</w:t>
                  </w:r>
                  <w:r w:rsidR="00B12BC7">
                    <w:t xml:space="preserve"> facilidade de lidar com </w:t>
                  </w:r>
                  <w:r w:rsidR="00B12BC7">
                    <w:t>público.</w:t>
                  </w:r>
                </w:p>
              </w:tc>
            </w:tr>
          </w:tbl>
          <w:p w14:paraId="4E35FD1F" w14:textId="77777777" w:rsidR="00C420C8" w:rsidRPr="009F470A" w:rsidRDefault="00C420C8" w:rsidP="003856C9">
            <w:pPr>
              <w:rPr>
                <w:lang w:val="pt-BR"/>
              </w:rPr>
            </w:pP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Layout de tabela do lado direito"/>
            </w:tblPr>
            <w:tblGrid>
              <w:gridCol w:w="6680"/>
            </w:tblGrid>
            <w:tr w:rsidR="00C420C8" w:rsidRPr="009F470A" w14:paraId="1765500C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83C6974" w14:textId="77777777" w:rsidR="00C420C8" w:rsidRPr="009F470A" w:rsidRDefault="0096590E" w:rsidP="008F6337">
                  <w:pPr>
                    <w:pStyle w:val="Ttulo2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Experiência:"/>
                      <w:tag w:val="Experiência:"/>
                      <w:id w:val="1217937480"/>
                      <w:placeholder>
                        <w:docPart w:val="C5EB9369FD1D4B148530FFA27FF3FB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F470A">
                        <w:rPr>
                          <w:lang w:val="pt-BR" w:bidi="pt-BR"/>
                        </w:rPr>
                        <w:t>Experiência</w:t>
                      </w:r>
                    </w:sdtContent>
                  </w:sdt>
                </w:p>
                <w:p w14:paraId="6C5C896C" w14:textId="370C0C8B" w:rsidR="00E218FB" w:rsidRPr="00AA3902" w:rsidRDefault="00E218FB" w:rsidP="00AA3902">
                  <w:pPr>
                    <w:pStyle w:val="Ttulo4"/>
                    <w:rPr>
                      <w:lang w:val="pt-BR"/>
                    </w:rPr>
                  </w:pPr>
                  <w:r>
                    <w:t>EMPRESA RIHAPPY</w:t>
                  </w:r>
                </w:p>
                <w:p w14:paraId="63C3BDC9" w14:textId="6F8046AC" w:rsidR="00E218FB" w:rsidRDefault="00AA3902" w:rsidP="00AA3902">
                  <w:r>
                    <w:t>De 01/1</w:t>
                  </w:r>
                  <w:r>
                    <w:t>2</w:t>
                  </w:r>
                  <w:r>
                    <w:t xml:space="preserve">/2020 até </w:t>
                  </w:r>
                  <w:r>
                    <w:t>27</w:t>
                  </w:r>
                  <w:r>
                    <w:t>/1</w:t>
                  </w:r>
                  <w:r>
                    <w:t>2</w:t>
                  </w:r>
                  <w:r>
                    <w:t>/2020</w:t>
                  </w:r>
                </w:p>
                <w:p w14:paraId="2BC0269C" w14:textId="6B9ECDC3" w:rsidR="00AA3902" w:rsidRPr="00AA3902" w:rsidRDefault="00AA3902" w:rsidP="00AA3902">
                  <w:pPr>
                    <w:rPr>
                      <w:lang w:val="pt-BR"/>
                    </w:rPr>
                  </w:pPr>
                  <w:r>
                    <w:t xml:space="preserve">Auxiliar de loja temporário </w:t>
                  </w:r>
                  <w:r w:rsidR="00A54577">
                    <w:t>-</w:t>
                  </w:r>
                  <w:r>
                    <w:t xml:space="preserve"> </w:t>
                  </w:r>
                  <w:r>
                    <w:t>temporada de natal: Organização d</w:t>
                  </w:r>
                  <w:r w:rsidR="00A54577">
                    <w:t>a</w:t>
                  </w:r>
                  <w:r>
                    <w:t xml:space="preserve"> loja, </w:t>
                  </w:r>
                  <w:r>
                    <w:t>auxílio</w:t>
                  </w:r>
                  <w:r>
                    <w:t xml:space="preserve"> na limpeza do ambiente, atendia os clientes e quando necessário ajudava no estoque.</w:t>
                  </w:r>
                </w:p>
                <w:p w14:paraId="10A63CCB" w14:textId="3510E23B" w:rsidR="00C420C8" w:rsidRPr="009F470A" w:rsidRDefault="00AE69FC" w:rsidP="002B3890">
                  <w:pPr>
                    <w:pStyle w:val="Ttulo4"/>
                    <w:rPr>
                      <w:lang w:val="pt-BR"/>
                    </w:rPr>
                  </w:pPr>
                  <w:r>
                    <w:t>EMPRESA RIHAPPY</w:t>
                  </w:r>
                </w:p>
                <w:p w14:paraId="54520131" w14:textId="6904AA70" w:rsidR="00A54577" w:rsidRDefault="00AE69FC" w:rsidP="00A54577">
                  <w:r>
                    <w:t>De 01/10/2020 até 14/10/2020</w:t>
                  </w:r>
                </w:p>
                <w:p w14:paraId="717B37C1" w14:textId="747C31AF" w:rsidR="00C420C8" w:rsidRPr="009F470A" w:rsidRDefault="00AE69FC" w:rsidP="00AA3902">
                  <w:pPr>
                    <w:rPr>
                      <w:lang w:val="pt-BR"/>
                    </w:rPr>
                  </w:pPr>
                  <w:r>
                    <w:t xml:space="preserve">Auxiliar de loja temporário </w:t>
                  </w:r>
                  <w:r w:rsidR="00A54577">
                    <w:t>-</w:t>
                  </w:r>
                  <w:r>
                    <w:t xml:space="preserve"> dia das crianças: </w:t>
                  </w:r>
                  <w:r w:rsidR="00AA3902">
                    <w:t>Organização d</w:t>
                  </w:r>
                  <w:r w:rsidR="00A54577">
                    <w:t>a</w:t>
                  </w:r>
                  <w:r w:rsidR="00AA3902">
                    <w:t xml:space="preserve"> loja, auxílio na limpeza do ambiente, atendia os clientes e quando necessário ajudava no estoque.</w:t>
                  </w:r>
                </w:p>
                <w:p w14:paraId="1F16E692" w14:textId="1BF8E95C" w:rsidR="00C420C8" w:rsidRPr="009F470A" w:rsidRDefault="00AE69FC" w:rsidP="0043426C">
                  <w:pPr>
                    <w:pStyle w:val="Ttulo4"/>
                    <w:rPr>
                      <w:lang w:val="pt-BR"/>
                    </w:rPr>
                  </w:pPr>
                  <w:r>
                    <w:t>MONITORA DE BUFFET</w:t>
                  </w:r>
                </w:p>
                <w:p w14:paraId="503C5065" w14:textId="730B6B44" w:rsidR="00A54577" w:rsidRPr="00A54577" w:rsidRDefault="00C420C8" w:rsidP="00A54577">
                  <w:pPr>
                    <w:pStyle w:val="Ttulo5"/>
                  </w:pPr>
                  <w:r w:rsidRPr="009F470A">
                    <w:rPr>
                      <w:lang w:val="pt-BR" w:bidi="pt-BR"/>
                    </w:rPr>
                    <w:t xml:space="preserve"> </w:t>
                  </w:r>
                  <w:r w:rsidR="00AE69FC">
                    <w:t>Fevereiro de 2018 até abril de 2018</w:t>
                  </w:r>
                </w:p>
                <w:p w14:paraId="0348B571" w14:textId="6E4D43B2" w:rsidR="00C420C8" w:rsidRPr="009F470A" w:rsidRDefault="00AE69FC" w:rsidP="00832F81">
                  <w:pPr>
                    <w:rPr>
                      <w:lang w:val="pt-BR"/>
                    </w:rPr>
                  </w:pPr>
                  <w:r>
                    <w:t>Ajudava na limpeza do local, na montagem e desmontagem da decoração da festa e cuidava das crianças durante os eventos.</w:t>
                  </w:r>
                </w:p>
              </w:tc>
            </w:tr>
            <w:tr w:rsidR="00C420C8" w:rsidRPr="009F470A" w14:paraId="54BD576E" w14:textId="77777777" w:rsidTr="00A54577">
              <w:trPr>
                <w:trHeight w:val="273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4BCA558" w14:textId="77777777" w:rsidR="00C420C8" w:rsidRPr="009F470A" w:rsidRDefault="0096590E" w:rsidP="008F6337">
                  <w:pPr>
                    <w:pStyle w:val="Ttulo2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Escolaridade:"/>
                      <w:tag w:val="Escolaridade:"/>
                      <w:id w:val="1349516922"/>
                      <w:placeholder>
                        <w:docPart w:val="7701ED330E9E48DD8111D5C1452EA27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20FA6" w:rsidRPr="00920FA6">
                        <w:rPr>
                          <w:lang w:val="pt-BR" w:bidi="pt-BR"/>
                        </w:rPr>
                        <w:t>FORMAÇÃO ACADÊMICA</w:t>
                      </w:r>
                    </w:sdtContent>
                  </w:sdt>
                </w:p>
                <w:sdt>
                  <w:sdtPr>
                    <w:rPr>
                      <w:lang w:val="pt-BR"/>
                    </w:rPr>
                    <w:alias w:val="Insira o grau e a data de conclusão:"/>
                    <w:tag w:val="Insira o grau e a data de conclusão:"/>
                    <w:id w:val="634905938"/>
                    <w:placeholder>
                      <w:docPart w:val="3F56874FD4E24072B54D54ADD9714F2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41FE84C" w14:textId="77777777" w:rsidR="00C420C8" w:rsidRPr="009F470A" w:rsidRDefault="00C420C8" w:rsidP="002B3890">
                      <w:pPr>
                        <w:pStyle w:val="Ttulo4"/>
                        <w:rPr>
                          <w:lang w:val="pt-BR"/>
                        </w:rPr>
                      </w:pPr>
                      <w:r w:rsidRPr="009F470A">
                        <w:rPr>
                          <w:lang w:val="pt-BR" w:bidi="pt-BR"/>
                        </w:rPr>
                        <w:t>Diploma/Data de conclusão</w:t>
                      </w:r>
                    </w:p>
                  </w:sdtContent>
                </w:sdt>
                <w:p w14:paraId="0CF157CD" w14:textId="77777777" w:rsidR="00E218FB" w:rsidRDefault="00E218FB" w:rsidP="007B2F5C">
                  <w:pPr>
                    <w:pStyle w:val="Ttulo5"/>
                  </w:pPr>
                </w:p>
                <w:p w14:paraId="1E8F9050" w14:textId="77777777" w:rsidR="00E218FB" w:rsidRDefault="00E218FB" w:rsidP="00E218FB">
                  <w:pPr>
                    <w:pStyle w:val="Ttulo5"/>
                  </w:pPr>
                  <w:r>
                    <w:t xml:space="preserve">Ensino Médio: Progresso Bílingue Taquaral e </w:t>
                  </w:r>
                </w:p>
                <w:p w14:paraId="2E490AA7" w14:textId="4E80D73B" w:rsidR="00E218FB" w:rsidRDefault="00E218FB" w:rsidP="00E218FB">
                  <w:pPr>
                    <w:pStyle w:val="Ttulo5"/>
                  </w:pPr>
                  <w:r>
                    <w:t>conclusão em Anglo Salto 2021</w:t>
                  </w:r>
                  <w:r w:rsidR="00A54577">
                    <w:t>.</w:t>
                  </w:r>
                </w:p>
                <w:p w14:paraId="094D0ACB" w14:textId="77777777" w:rsidR="00E218FB" w:rsidRPr="00E218FB" w:rsidRDefault="00E218FB" w:rsidP="00E218FB"/>
                <w:p w14:paraId="0E32A41F" w14:textId="6E33A654" w:rsidR="00C420C8" w:rsidRDefault="00E218FB" w:rsidP="00A54577">
                  <w:pPr>
                    <w:pStyle w:val="Ttulo5"/>
                  </w:pPr>
                  <w:r>
                    <w:t xml:space="preserve">Fundamental 1 e 2: </w:t>
                  </w:r>
                  <w:r w:rsidR="00AE69FC">
                    <w:t xml:space="preserve">Progresso </w:t>
                  </w:r>
                  <w:r>
                    <w:t>B</w:t>
                  </w:r>
                  <w:r w:rsidR="00AE69FC">
                    <w:t xml:space="preserve">ilíngue </w:t>
                  </w:r>
                  <w:r>
                    <w:t>T</w:t>
                  </w:r>
                  <w:r w:rsidR="00AE69FC">
                    <w:t>aquaral</w:t>
                  </w:r>
                  <w:r w:rsidR="00A54577">
                    <w:t>.</w:t>
                  </w:r>
                </w:p>
                <w:p w14:paraId="69627490" w14:textId="77777777" w:rsidR="00A54577" w:rsidRDefault="00A54577" w:rsidP="00A54577"/>
                <w:p w14:paraId="649C217B" w14:textId="66C6A84E" w:rsidR="00A54577" w:rsidRPr="00A54577" w:rsidRDefault="00A54577" w:rsidP="00A54577">
                  <w:r>
                    <w:t>Programa You Bilíngue: Duração 6 meses.</w:t>
                  </w:r>
                </w:p>
              </w:tc>
            </w:tr>
            <w:tr w:rsidR="00C420C8" w:rsidRPr="009F470A" w14:paraId="05E127AF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7ECFF870" w14:textId="77777777" w:rsidR="00C420C8" w:rsidRPr="009F470A" w:rsidRDefault="0096590E" w:rsidP="008F6337">
                  <w:pPr>
                    <w:pStyle w:val="Ttulo2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Experiência voluntária ou de liderança:"/>
                      <w:tag w:val="Experiência voluntária ou de liderança:"/>
                      <w:id w:val="-1093778966"/>
                      <w:placeholder>
                        <w:docPart w:val="7BF502D53C374B38B50C3FF8DFF548F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F470A">
                        <w:rPr>
                          <w:lang w:val="pt-BR" w:bidi="pt-BR"/>
                        </w:rPr>
                        <w:t>Experiência voluntária ou de liderança</w:t>
                      </w:r>
                    </w:sdtContent>
                  </w:sdt>
                </w:p>
                <w:p w14:paraId="0B7AECF5" w14:textId="5FDC13EC" w:rsidR="00C420C8" w:rsidRPr="009F470A" w:rsidRDefault="00A54577" w:rsidP="008F6337">
                  <w:pPr>
                    <w:rPr>
                      <w:lang w:val="pt-BR"/>
                    </w:rPr>
                  </w:pPr>
                  <w:r>
                    <w:t>Fui voluntaria em ações de coleta de alimentos no CAC (Como Ajudar Campinas) uma ONG sem fins lucrativos que ajuda pessoas em situações de pobreza em Campinas.</w:t>
                  </w:r>
                </w:p>
              </w:tc>
            </w:tr>
          </w:tbl>
          <w:p w14:paraId="29BC0C4A" w14:textId="77777777" w:rsidR="00C420C8" w:rsidRPr="009F470A" w:rsidRDefault="00C420C8" w:rsidP="003856C9">
            <w:pPr>
              <w:rPr>
                <w:lang w:val="pt-BR"/>
              </w:rPr>
            </w:pPr>
          </w:p>
        </w:tc>
      </w:tr>
    </w:tbl>
    <w:p w14:paraId="09C91740" w14:textId="77777777" w:rsidR="003F5FDB" w:rsidRPr="009F470A" w:rsidRDefault="003F5FDB" w:rsidP="00841714">
      <w:pPr>
        <w:pStyle w:val="SemEspaamento"/>
        <w:rPr>
          <w:lang w:val="pt-BR"/>
        </w:rPr>
      </w:pPr>
    </w:p>
    <w:sectPr w:rsidR="003F5FDB" w:rsidRPr="009F470A" w:rsidSect="009F47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20F5" w14:textId="77777777" w:rsidR="00455C1B" w:rsidRDefault="00455C1B" w:rsidP="003856C9">
      <w:pPr>
        <w:spacing w:after="0" w:line="240" w:lineRule="auto"/>
      </w:pPr>
      <w:r>
        <w:separator/>
      </w:r>
    </w:p>
  </w:endnote>
  <w:endnote w:type="continuationSeparator" w:id="0">
    <w:p w14:paraId="0667862B" w14:textId="77777777" w:rsidR="00455C1B" w:rsidRDefault="00455C1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F67A" w14:textId="77777777" w:rsidR="003856C9" w:rsidRDefault="007803B7" w:rsidP="007803B7">
    <w:pPr>
      <w:pStyle w:val="Rodap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CB64A96" wp14:editId="485811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esign gráfico de rodapé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v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v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v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v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v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189FC2" id="Grupo 4" o:spid="_x0000_s1026" alt="Título: Design gráfico de rodapé com retângulos cinzas em vários â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PMHEyiJGQAAgrMAAA4AAAAAAAAAAAAAAAAALgIAAGRycy9lMm9Eb2Mu&#10;eG1sUEsBAi0AFAAGAAgAAAAhAHO3OPzaAAAABQEAAA8AAAAAAAAAAAAAAAAA4xsAAGRycy9kb3du&#10;cmV2LnhtbFBLBQYAAAAABAAEAPMAAADqHAAAAAA=&#10;">
              <o:lock v:ext="edit" aspectratio="t"/>
              <v:shape id="Forma Liv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v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v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v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v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v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v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v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v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pt-BR" w:bidi="pt-BR"/>
          </w:rPr>
          <w:fldChar w:fldCharType="begin"/>
        </w:r>
        <w:r w:rsidR="001765FE">
          <w:rPr>
            <w:lang w:val="pt-BR" w:bidi="pt-BR"/>
          </w:rPr>
          <w:instrText xml:space="preserve"> PAGE   \* MERGEFORMAT </w:instrText>
        </w:r>
        <w:r w:rsidR="001765FE">
          <w:rPr>
            <w:lang w:val="pt-BR" w:bidi="pt-BR"/>
          </w:rPr>
          <w:fldChar w:fldCharType="separate"/>
        </w:r>
        <w:r w:rsidR="00311120">
          <w:rPr>
            <w:noProof/>
            <w:lang w:val="pt-BR" w:bidi="pt-BR"/>
          </w:rPr>
          <w:t>2</w:t>
        </w:r>
        <w:r w:rsidR="001765FE">
          <w:rPr>
            <w:noProof/>
            <w:lang w:val="pt-BR" w:bidi="pt-B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9A5F" w14:textId="77777777" w:rsidR="001765FE" w:rsidRDefault="00DC79BB">
    <w:pPr>
      <w:pStyle w:val="Rodap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83B20AA" wp14:editId="7F60E82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esign gráfico de rodapé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v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v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v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v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v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v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v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v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v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0D2FBE" id="Grupo 4" o:spid="_x0000_s1026" alt="Título: Design gráfico de rodapé com retângulos cinzas em vários â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">
              <o:lock v:ext="edit" aspectratio="t"/>
              <v:shape id="Forma Liv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v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v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v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v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v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v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v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v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EBD9" w14:textId="77777777" w:rsidR="00455C1B" w:rsidRDefault="00455C1B" w:rsidP="003856C9">
      <w:pPr>
        <w:spacing w:after="0" w:line="240" w:lineRule="auto"/>
      </w:pPr>
      <w:r>
        <w:separator/>
      </w:r>
    </w:p>
  </w:footnote>
  <w:footnote w:type="continuationSeparator" w:id="0">
    <w:p w14:paraId="660D8AB9" w14:textId="77777777" w:rsidR="00455C1B" w:rsidRDefault="00455C1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D435" w14:textId="77777777" w:rsidR="003856C9" w:rsidRDefault="007803B7">
    <w:pPr>
      <w:pStyle w:val="Cabealho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8F6FDB0" wp14:editId="266F08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esign gráfico de cabeçalho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v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v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v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v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v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v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v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v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v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v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C8CD96" id="Grupo 17" o:spid="_x0000_s1026" alt="Título: Design gráfico de cabeçalho com retângulos cinzas em vários â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">
              <o:lock v:ext="edit" aspectratio="t"/>
              <v:shape id="Forma Liv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v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v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v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v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v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v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v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v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v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3FBC" w14:textId="77777777" w:rsidR="00DC79BB" w:rsidRDefault="00DC79BB">
    <w:pPr>
      <w:pStyle w:val="Cabealho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5B14B88" wp14:editId="2DAB85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esign gráfico de cabeçalho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v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v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v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v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v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v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v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v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v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v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BF9C839" id="Grupo 17" o:spid="_x0000_s1026" alt="Título: Design gráfico de cabeçalho com retângulos cinzas em vários â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">
              <o:lock v:ext="edit" aspectratio="t"/>
              <v:shape id="Forma Liv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v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v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v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v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v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v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v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v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v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1B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11120"/>
    <w:rsid w:val="003856C9"/>
    <w:rsid w:val="00396369"/>
    <w:rsid w:val="003F4D31"/>
    <w:rsid w:val="003F5FDB"/>
    <w:rsid w:val="0043426C"/>
    <w:rsid w:val="00441EB9"/>
    <w:rsid w:val="00455C1B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00AD0"/>
    <w:rsid w:val="00616FF4"/>
    <w:rsid w:val="006A3CE7"/>
    <w:rsid w:val="00743379"/>
    <w:rsid w:val="00747550"/>
    <w:rsid w:val="007803B7"/>
    <w:rsid w:val="007A7C08"/>
    <w:rsid w:val="007B2F5C"/>
    <w:rsid w:val="007C5F05"/>
    <w:rsid w:val="007D633B"/>
    <w:rsid w:val="00825ED8"/>
    <w:rsid w:val="00832043"/>
    <w:rsid w:val="00832F81"/>
    <w:rsid w:val="00841714"/>
    <w:rsid w:val="008501C7"/>
    <w:rsid w:val="008C7CA2"/>
    <w:rsid w:val="008F6337"/>
    <w:rsid w:val="00914DAF"/>
    <w:rsid w:val="00920FA6"/>
    <w:rsid w:val="0093286E"/>
    <w:rsid w:val="009D1627"/>
    <w:rsid w:val="009F470A"/>
    <w:rsid w:val="00A42F91"/>
    <w:rsid w:val="00A54577"/>
    <w:rsid w:val="00AA3902"/>
    <w:rsid w:val="00AE69FC"/>
    <w:rsid w:val="00AF1258"/>
    <w:rsid w:val="00B01E52"/>
    <w:rsid w:val="00B12BC7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218FB"/>
    <w:rsid w:val="00E34D58"/>
    <w:rsid w:val="00E4449C"/>
    <w:rsid w:val="00E82E10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7BCE"/>
  <w15:chartTrackingRefBased/>
  <w15:docId w15:val="{77960392-C486-47AE-B239-8E062414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7A5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7A5"/>
  </w:style>
  <w:style w:type="paragraph" w:styleId="Rodap">
    <w:name w:val="footer"/>
    <w:basedOn w:val="Normal"/>
    <w:link w:val="Rodap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FE20E6"/>
  </w:style>
  <w:style w:type="table" w:styleId="Tabelacomgrade">
    <w:name w:val="Table Grid"/>
    <w:basedOn w:val="Tabe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3053D9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har">
    <w:name w:val="Título 5 Char"/>
    <w:basedOn w:val="Fontepargpadro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emEspaamento">
    <w:name w:val="No Spacing"/>
    <w:uiPriority w:val="12"/>
    <w:qFormat/>
    <w:rsid w:val="005A7E57"/>
    <w:pPr>
      <w:spacing w:after="0" w:line="240" w:lineRule="auto"/>
    </w:pPr>
  </w:style>
  <w:style w:type="paragraph" w:customStyle="1" w:styleId="Linhadegrfico">
    <w:name w:val="Linh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71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841714"/>
  </w:style>
  <w:style w:type="paragraph" w:styleId="Textoembloco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1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1714"/>
  </w:style>
  <w:style w:type="paragraph" w:styleId="Corpodetexto2">
    <w:name w:val="Body Text 2"/>
    <w:basedOn w:val="Normal"/>
    <w:link w:val="Corpodetexto2Char"/>
    <w:uiPriority w:val="99"/>
    <w:semiHidden/>
    <w:unhideWhenUsed/>
    <w:rsid w:val="008417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41714"/>
  </w:style>
  <w:style w:type="paragraph" w:styleId="Corpodetexto3">
    <w:name w:val="Body Text 3"/>
    <w:basedOn w:val="Normal"/>
    <w:link w:val="Corpodetexto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1714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841714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4171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171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1714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841714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4171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1714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41714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841714"/>
  </w:style>
  <w:style w:type="table" w:styleId="GradeColorida">
    <w:name w:val="Colorful Grid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841714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714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7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71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841714"/>
  </w:style>
  <w:style w:type="character" w:customStyle="1" w:styleId="DataChar">
    <w:name w:val="Data Char"/>
    <w:basedOn w:val="Fontepargpadro"/>
    <w:link w:val="Data"/>
    <w:uiPriority w:val="99"/>
    <w:semiHidden/>
    <w:rsid w:val="00841714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41714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841714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841714"/>
  </w:style>
  <w:style w:type="character" w:styleId="nfase">
    <w:name w:val="Emphasis"/>
    <w:basedOn w:val="Fontepargpadro"/>
    <w:uiPriority w:val="20"/>
    <w:semiHidden/>
    <w:unhideWhenUsed/>
    <w:qFormat/>
    <w:rsid w:val="00841714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84171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171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4171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1714"/>
    <w:rPr>
      <w:szCs w:val="20"/>
    </w:rPr>
  </w:style>
  <w:style w:type="table" w:styleId="TabeladeGrade1Clara">
    <w:name w:val="Grid Table 1 Light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841714"/>
  </w:style>
  <w:style w:type="paragraph" w:styleId="EndereoHTML">
    <w:name w:val="HTML Address"/>
    <w:basedOn w:val="Normal"/>
    <w:link w:val="EndereoHTML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41714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1714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41714"/>
    <w:rPr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841714"/>
    <w:rPr>
      <w:i/>
      <w:iCs/>
      <w:color w:val="37B6AE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841714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841714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841714"/>
  </w:style>
  <w:style w:type="character" w:styleId="Nmerodepgina">
    <w:name w:val="page number"/>
    <w:basedOn w:val="Fontepargpadro"/>
    <w:uiPriority w:val="99"/>
    <w:semiHidden/>
    <w:unhideWhenUsed/>
    <w:rsid w:val="00841714"/>
  </w:style>
  <w:style w:type="table" w:styleId="SimplesTabela1">
    <w:name w:val="Plain Table 1"/>
    <w:basedOn w:val="Tabe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4171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841714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841714"/>
  </w:style>
  <w:style w:type="character" w:customStyle="1" w:styleId="SaudaoChar">
    <w:name w:val="Saudação Char"/>
    <w:basedOn w:val="Fontepargpadro"/>
    <w:link w:val="Saudao"/>
    <w:uiPriority w:val="99"/>
    <w:semiHidden/>
    <w:rsid w:val="00841714"/>
  </w:style>
  <w:style w:type="paragraph" w:styleId="Assinatura">
    <w:name w:val="Signature"/>
    <w:basedOn w:val="Normal"/>
    <w:link w:val="Assinatura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841714"/>
  </w:style>
  <w:style w:type="character" w:styleId="Forte">
    <w:name w:val="Strong"/>
    <w:basedOn w:val="Fontepargpadro"/>
    <w:uiPriority w:val="22"/>
    <w:semiHidden/>
    <w:unhideWhenUsed/>
    <w:qFormat/>
    <w:rsid w:val="00841714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acteredegrfico"/>
    <w:uiPriority w:val="10"/>
    <w:qFormat/>
    <w:rsid w:val="00C420C8"/>
    <w:pPr>
      <w:spacing w:before="320" w:after="80"/>
    </w:pPr>
  </w:style>
  <w:style w:type="character" w:customStyle="1" w:styleId="Caracteredegrfico">
    <w:name w:val="Caractere de gráfico"/>
    <w:basedOn w:val="Fontepargpadro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ole\AppData\Roaming\Microsoft\Templates\Curr&#237;culo%20criativo,%20elaborado%20pel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E013C02DAC4C9594A93C60E37C5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75947-FB04-42D3-8842-CD74F788175E}"/>
      </w:docPartPr>
      <w:docPartBody>
        <w:p w:rsidR="00000000" w:rsidRDefault="00AA4034">
          <w:pPr>
            <w:pStyle w:val="60E013C02DAC4C9594A93C60E37C5ACD"/>
          </w:pPr>
          <w:r w:rsidRPr="009F470A">
            <w:rPr>
              <w:lang w:bidi="pt-BR"/>
            </w:rPr>
            <w:t>Objetivo</w:t>
          </w:r>
        </w:p>
      </w:docPartBody>
    </w:docPart>
    <w:docPart>
      <w:docPartPr>
        <w:name w:val="F88AC0B37E424865B3CF6CB9BEA8B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794F0-A068-4C6C-AE79-F68365404A50}"/>
      </w:docPartPr>
      <w:docPartBody>
        <w:p w:rsidR="00000000" w:rsidRDefault="00AA4034">
          <w:pPr>
            <w:pStyle w:val="F88AC0B37E424865B3CF6CB9BEA8B3A4"/>
          </w:pPr>
          <w:r w:rsidRPr="009F470A">
            <w:rPr>
              <w:lang w:bidi="pt-BR"/>
            </w:rPr>
            <w:t>Habilidades</w:t>
          </w:r>
        </w:p>
      </w:docPartBody>
    </w:docPart>
    <w:docPart>
      <w:docPartPr>
        <w:name w:val="C5EB9369FD1D4B148530FFA27FF3F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38606-C84F-43FB-955E-43F466276034}"/>
      </w:docPartPr>
      <w:docPartBody>
        <w:p w:rsidR="00000000" w:rsidRDefault="00AA4034">
          <w:pPr>
            <w:pStyle w:val="C5EB9369FD1D4B148530FFA27FF3FB9C"/>
          </w:pPr>
          <w:r w:rsidRPr="009F470A">
            <w:rPr>
              <w:lang w:bidi="pt-BR"/>
            </w:rPr>
            <w:t>Experiência</w:t>
          </w:r>
        </w:p>
      </w:docPartBody>
    </w:docPart>
    <w:docPart>
      <w:docPartPr>
        <w:name w:val="7701ED330E9E48DD8111D5C1452EA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29FE1-D9DF-435B-98A7-712397F8A657}"/>
      </w:docPartPr>
      <w:docPartBody>
        <w:p w:rsidR="00000000" w:rsidRDefault="00AA4034">
          <w:pPr>
            <w:pStyle w:val="7701ED330E9E48DD8111D5C1452EA277"/>
          </w:pPr>
          <w:r w:rsidRPr="00920FA6">
            <w:rPr>
              <w:lang w:bidi="pt-BR"/>
            </w:rPr>
            <w:t>FORMAÇÃO ACADÊMICA</w:t>
          </w:r>
        </w:p>
      </w:docPartBody>
    </w:docPart>
    <w:docPart>
      <w:docPartPr>
        <w:name w:val="3F56874FD4E24072B54D54ADD9714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028D1-55F3-46D0-B9F4-A61F7F1C7E62}"/>
      </w:docPartPr>
      <w:docPartBody>
        <w:p w:rsidR="00000000" w:rsidRDefault="00AA4034">
          <w:pPr>
            <w:pStyle w:val="3F56874FD4E24072B54D54ADD9714F21"/>
          </w:pPr>
          <w:r w:rsidRPr="009F470A">
            <w:rPr>
              <w:lang w:bidi="pt-BR"/>
            </w:rPr>
            <w:t>Diploma/Data de conclusão</w:t>
          </w:r>
        </w:p>
      </w:docPartBody>
    </w:docPart>
    <w:docPart>
      <w:docPartPr>
        <w:name w:val="7BF502D53C374B38B50C3FF8DFF54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03D28-5603-445C-9A2C-9E03B3A8FD54}"/>
      </w:docPartPr>
      <w:docPartBody>
        <w:p w:rsidR="00000000" w:rsidRDefault="00AA4034">
          <w:pPr>
            <w:pStyle w:val="7BF502D53C374B38B50C3FF8DFF548FE"/>
          </w:pPr>
          <w:r w:rsidRPr="009F470A">
            <w:rPr>
              <w:lang w:bidi="pt-BR"/>
            </w:rPr>
            <w:t>Experiência voluntária ou de liderança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EBB3C1FC798432C96EF8F73E70F3D44">
    <w:name w:val="0EBB3C1FC798432C96EF8F73E70F3D44"/>
  </w:style>
  <w:style w:type="paragraph" w:customStyle="1" w:styleId="C0508A483DC84D8A83BDE25C276DF50B">
    <w:name w:val="C0508A483DC84D8A83BDE25C276DF50B"/>
  </w:style>
  <w:style w:type="paragraph" w:customStyle="1" w:styleId="16D52A89AE3D452386C7C920DC828812">
    <w:name w:val="16D52A89AE3D452386C7C920DC828812"/>
  </w:style>
  <w:style w:type="paragraph" w:customStyle="1" w:styleId="76E6ED248478466683C2747811A4BA2E">
    <w:name w:val="76E6ED248478466683C2747811A4BA2E"/>
  </w:style>
  <w:style w:type="paragraph" w:customStyle="1" w:styleId="38C2CFFB78E7405EA9251E450CC97E3D">
    <w:name w:val="38C2CFFB78E7405EA9251E450CC97E3D"/>
  </w:style>
  <w:style w:type="paragraph" w:customStyle="1" w:styleId="60E013C02DAC4C9594A93C60E37C5ACD">
    <w:name w:val="60E013C02DAC4C9594A93C60E37C5ACD"/>
  </w:style>
  <w:style w:type="paragraph" w:customStyle="1" w:styleId="DF49343941814A94A0628AF30B8FBE5C">
    <w:name w:val="DF49343941814A94A0628AF30B8FBE5C"/>
  </w:style>
  <w:style w:type="paragraph" w:customStyle="1" w:styleId="F88AC0B37E424865B3CF6CB9BEA8B3A4">
    <w:name w:val="F88AC0B37E424865B3CF6CB9BEA8B3A4"/>
  </w:style>
  <w:style w:type="paragraph" w:customStyle="1" w:styleId="861D8C2212FD4D1CAFDECD4A07DDC4A8">
    <w:name w:val="861D8C2212FD4D1CAFDECD4A07DDC4A8"/>
  </w:style>
  <w:style w:type="paragraph" w:customStyle="1" w:styleId="C5EB9369FD1D4B148530FFA27FF3FB9C">
    <w:name w:val="C5EB9369FD1D4B148530FFA27FF3FB9C"/>
  </w:style>
  <w:style w:type="paragraph" w:customStyle="1" w:styleId="4E0FE561F6644DE6BA3D6889EA64759B">
    <w:name w:val="4E0FE561F6644DE6BA3D6889EA64759B"/>
  </w:style>
  <w:style w:type="paragraph" w:customStyle="1" w:styleId="E34FA03978DF41B1AD483527D3B740E4">
    <w:name w:val="E34FA03978DF41B1AD483527D3B740E4"/>
  </w:style>
  <w:style w:type="paragraph" w:customStyle="1" w:styleId="5E069030DE0E49A8958998BE3F846234">
    <w:name w:val="5E069030DE0E49A8958998BE3F846234"/>
  </w:style>
  <w:style w:type="paragraph" w:customStyle="1" w:styleId="E30E4EB07A7E495490F12901C40ED790">
    <w:name w:val="E30E4EB07A7E495490F12901C40ED790"/>
  </w:style>
  <w:style w:type="paragraph" w:customStyle="1" w:styleId="EFB899C0D27C40B984F7CE457A87D914">
    <w:name w:val="EFB899C0D27C40B984F7CE457A87D914"/>
  </w:style>
  <w:style w:type="paragraph" w:customStyle="1" w:styleId="46D17B9FB4224DC2BA4AE00DC4C92B94">
    <w:name w:val="46D17B9FB4224DC2BA4AE00DC4C92B94"/>
  </w:style>
  <w:style w:type="paragraph" w:customStyle="1" w:styleId="532B8C993C204C9883C5301D3224BB6D">
    <w:name w:val="532B8C993C204C9883C5301D3224BB6D"/>
  </w:style>
  <w:style w:type="paragraph" w:customStyle="1" w:styleId="BBFEC6DB98624F73AA25B6CDE11C1E8D">
    <w:name w:val="BBFEC6DB98624F73AA25B6CDE11C1E8D"/>
  </w:style>
  <w:style w:type="paragraph" w:customStyle="1" w:styleId="7701ED330E9E48DD8111D5C1452EA277">
    <w:name w:val="7701ED330E9E48DD8111D5C1452EA277"/>
  </w:style>
  <w:style w:type="paragraph" w:customStyle="1" w:styleId="3F56874FD4E24072B54D54ADD9714F21">
    <w:name w:val="3F56874FD4E24072B54D54ADD9714F21"/>
  </w:style>
  <w:style w:type="paragraph" w:customStyle="1" w:styleId="01BCCC09FC2C4D2CB8C361500F1D27BC">
    <w:name w:val="01BCCC09FC2C4D2CB8C361500F1D27BC"/>
  </w:style>
  <w:style w:type="paragraph" w:customStyle="1" w:styleId="61E1E20B03AE4579AED0E727DE243D41">
    <w:name w:val="61E1E20B03AE4579AED0E727DE243D41"/>
  </w:style>
  <w:style w:type="paragraph" w:customStyle="1" w:styleId="7BF502D53C374B38B50C3FF8DFF548FE">
    <w:name w:val="7BF502D53C374B38B50C3FF8DFF548FE"/>
  </w:style>
  <w:style w:type="paragraph" w:customStyle="1" w:styleId="9813F624DC2F471FB83C7BE1305366BC">
    <w:name w:val="9813F624DC2F471FB83C7BE130536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criativo, elaborado pela MOO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ytole</dc:creator>
  <cp:keywords/>
  <dc:description/>
  <cp:lastModifiedBy>ytolentinosantos@gmail.com</cp:lastModifiedBy>
  <cp:revision>2</cp:revision>
  <cp:lastPrinted>2022-02-04T21:00:00Z</cp:lastPrinted>
  <dcterms:created xsi:type="dcterms:W3CDTF">2022-02-04T21:01:00Z</dcterms:created>
  <dcterms:modified xsi:type="dcterms:W3CDTF">2022-02-04T21:01:00Z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