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845A" w14:textId="77777777" w:rsidR="00F11D59" w:rsidRDefault="00F31A94">
      <w:pPr>
        <w:pStyle w:val="Nome"/>
      </w:pPr>
      <w:r>
        <w:t>Flavia Randi Ferraz</w:t>
      </w:r>
    </w:p>
    <w:p w14:paraId="6EF94C1B" w14:textId="47A65821" w:rsidR="00F11D59" w:rsidRDefault="00332FDC">
      <w:pPr>
        <w:pStyle w:val="InformaesdeContato"/>
      </w:pPr>
      <w:r>
        <w:t>Av. Dr. Nelson Noronha  Gustavo Filho, 150 ap 63</w:t>
      </w:r>
      <w:r w:rsidR="00A4717A">
        <w:t xml:space="preserve"> A </w:t>
      </w:r>
      <w:r w:rsidR="00465838">
        <w:t xml:space="preserve">Vila </w:t>
      </w:r>
      <w:proofErr w:type="spellStart"/>
      <w:r w:rsidR="00465838">
        <w:t>Brandina</w:t>
      </w:r>
      <w:proofErr w:type="spellEnd"/>
      <w:r w:rsidR="00465838">
        <w:t xml:space="preserve"> Campinas /SP</w:t>
      </w:r>
    </w:p>
    <w:p w14:paraId="538FB7D7" w14:textId="6F5CC97C" w:rsidR="00465838" w:rsidRDefault="003676AA">
      <w:pPr>
        <w:pStyle w:val="InformaesdeContato"/>
      </w:pPr>
      <w:r>
        <w:t>(19) 9</w:t>
      </w:r>
      <w:r w:rsidR="00751D9B">
        <w:t>8143-4716</w:t>
      </w:r>
    </w:p>
    <w:p w14:paraId="736258D7" w14:textId="6B76B36E" w:rsidR="003676AA" w:rsidRDefault="003676AA">
      <w:pPr>
        <w:pStyle w:val="InformaesdeContato"/>
      </w:pPr>
      <w:r>
        <w:t>frandi.ferraz@gmail.</w:t>
      </w:r>
      <w:r w:rsidR="000E6F29">
        <w:t>com</w:t>
      </w:r>
    </w:p>
    <w:p w14:paraId="6CE998B9" w14:textId="77777777" w:rsidR="00F11D59" w:rsidRDefault="00155D80">
      <w:pPr>
        <w:pStyle w:val="Ttulo1"/>
      </w:pPr>
      <w:sdt>
        <w:sdtPr>
          <w:id w:val="-819804518"/>
          <w:placeholder>
            <w:docPart w:val="6508673C4B9622418062F88169165819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5894E738" w14:textId="4AE1C56D" w:rsidR="00F11D59" w:rsidRDefault="00F04F64">
      <w:pPr>
        <w:spacing w:after="180"/>
      </w:pPr>
      <w:r>
        <w:t xml:space="preserve">Dinamismo, liderança, </w:t>
      </w:r>
      <w:r w:rsidR="00FE0C89">
        <w:t xml:space="preserve">comprometimento, </w:t>
      </w:r>
      <w:r w:rsidR="00C21341">
        <w:t xml:space="preserve">facilidade de relacionamento interpessoal e gerenciamento de conflitos, </w:t>
      </w:r>
      <w:r w:rsidR="00F02506">
        <w:t xml:space="preserve">organização, </w:t>
      </w:r>
      <w:proofErr w:type="spellStart"/>
      <w:r w:rsidR="00F02506">
        <w:t>automotivação</w:t>
      </w:r>
      <w:proofErr w:type="spellEnd"/>
      <w:r w:rsidR="009E1964">
        <w:t xml:space="preserve">, capacidade persuasiva, </w:t>
      </w:r>
      <w:r w:rsidR="005D1A8F">
        <w:t>bom negociador e ótima comunicação verbal e escrita.</w:t>
      </w:r>
    </w:p>
    <w:p w14:paraId="63772C7A" w14:textId="77777777" w:rsidR="00F11D59" w:rsidRDefault="00155D80">
      <w:pPr>
        <w:pStyle w:val="Ttulo1"/>
      </w:pPr>
      <w:sdt>
        <w:sdtPr>
          <w:id w:val="-1150367223"/>
          <w:placeholder>
            <w:docPart w:val="6B4BF155F021D3469CD1FD21C8BE1063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6DF23C0E" w14:textId="77777777" w:rsidR="00F11D59" w:rsidRDefault="00155D80">
      <w:pPr>
        <w:pStyle w:val="Ttulo2"/>
      </w:pPr>
      <w:sdt>
        <w:sdtPr>
          <w:id w:val="-1529011685"/>
          <w:placeholder>
            <w:docPart w:val="75E8E9F287ADA7478ECED64EEDF92ABD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Grau / Data de Formatura</w:t>
          </w:r>
        </w:sdtContent>
      </w:sdt>
    </w:p>
    <w:p w14:paraId="6C611D08" w14:textId="63130219" w:rsidR="00C36262" w:rsidRDefault="00A1267C">
      <w:r>
        <w:t>Gradua</w:t>
      </w:r>
      <w:r w:rsidR="00C36262">
        <w:t>da em Educação Física</w:t>
      </w:r>
      <w:r w:rsidR="00D516B2">
        <w:t xml:space="preserve"> – </w:t>
      </w:r>
      <w:proofErr w:type="spellStart"/>
      <w:r w:rsidR="00D516B2">
        <w:t>PUCCAMP</w:t>
      </w:r>
      <w:proofErr w:type="spellEnd"/>
      <w:r w:rsidR="00D516B2">
        <w:t xml:space="preserve"> (Dez/2000)</w:t>
      </w:r>
    </w:p>
    <w:p w14:paraId="16888A85" w14:textId="77777777" w:rsidR="00F11D59" w:rsidRDefault="00155D80">
      <w:pPr>
        <w:pStyle w:val="Ttulo1"/>
      </w:pPr>
      <w:sdt>
        <w:sdtPr>
          <w:id w:val="617349259"/>
          <w:placeholder>
            <w:docPart w:val="5129764215ECD64CB53761CD4A4CADF9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0F36BB2E" w14:textId="7F5C4385" w:rsidR="00F11D59" w:rsidRDefault="00837CEF">
      <w:pPr>
        <w:pStyle w:val="Ttulo2"/>
      </w:pPr>
      <w:r>
        <w:t xml:space="preserve">La </w:t>
      </w:r>
      <w:proofErr w:type="spellStart"/>
      <w:r>
        <w:t>Panthère</w:t>
      </w:r>
      <w:proofErr w:type="spellEnd"/>
      <w:r>
        <w:t xml:space="preserve"> </w:t>
      </w:r>
      <w:proofErr w:type="spellStart"/>
      <w:r>
        <w:t>Noire</w:t>
      </w:r>
      <w:proofErr w:type="spellEnd"/>
    </w:p>
    <w:p w14:paraId="41B78ECB" w14:textId="30AC3F5D" w:rsidR="00F11D59" w:rsidRPr="000543BA" w:rsidRDefault="00684090">
      <w:pPr>
        <w:pStyle w:val="Ttulo3"/>
        <w:rPr>
          <w:b/>
          <w:bCs/>
        </w:rPr>
      </w:pPr>
      <w:r w:rsidRPr="000543BA">
        <w:rPr>
          <w:b/>
          <w:bCs/>
        </w:rPr>
        <w:t xml:space="preserve">Gerente Proprietária (Abril/2018 a </w:t>
      </w:r>
      <w:r w:rsidR="009860D2" w:rsidRPr="000543BA">
        <w:rPr>
          <w:b/>
          <w:bCs/>
        </w:rPr>
        <w:t>Agosto/2021)</w:t>
      </w:r>
    </w:p>
    <w:p w14:paraId="39EDD0FC" w14:textId="427ED9EF" w:rsidR="00F11D59" w:rsidRDefault="006D3608">
      <w:r>
        <w:t xml:space="preserve">Organização de loja, controle e organização de estoque, </w:t>
      </w:r>
      <w:r w:rsidR="00773461">
        <w:t>caixa, compras, seleção, contratação e treinamento de funcionários</w:t>
      </w:r>
      <w:r w:rsidR="004B4B14">
        <w:t>. Definição e acompanhamento de metas e vendas</w:t>
      </w:r>
      <w:r w:rsidR="0066086B">
        <w:t xml:space="preserve">. DRE. </w:t>
      </w:r>
    </w:p>
    <w:p w14:paraId="5BFD0867" w14:textId="77777777" w:rsidR="00A84564" w:rsidRDefault="009C28B3" w:rsidP="00A84564">
      <w:pPr>
        <w:pStyle w:val="Ttulo1"/>
        <w:rPr>
          <w:i/>
          <w:iCs/>
        </w:rPr>
      </w:pPr>
      <w:r>
        <w:rPr>
          <w:i/>
          <w:iCs/>
        </w:rPr>
        <w:t xml:space="preserve">Bibi Calçados </w:t>
      </w:r>
    </w:p>
    <w:p w14:paraId="6B00F891" w14:textId="67823E29" w:rsidR="00515A1B" w:rsidRPr="00515A1B" w:rsidRDefault="00AB2777" w:rsidP="00515A1B">
      <w:r>
        <w:rPr>
          <w:b/>
          <w:bCs/>
          <w:i/>
          <w:iCs/>
        </w:rPr>
        <w:t xml:space="preserve">Gerente </w:t>
      </w:r>
      <w:r w:rsidR="00515A1B">
        <w:rPr>
          <w:b/>
          <w:bCs/>
          <w:i/>
          <w:iCs/>
        </w:rPr>
        <w:t>Proprietária</w:t>
      </w:r>
      <w:r>
        <w:rPr>
          <w:b/>
          <w:bCs/>
          <w:i/>
          <w:iCs/>
        </w:rPr>
        <w:t xml:space="preserve"> (Agosto/2013 a</w:t>
      </w:r>
      <w:r w:rsidR="001966E7">
        <w:rPr>
          <w:b/>
          <w:bCs/>
          <w:i/>
          <w:iCs/>
        </w:rPr>
        <w:t xml:space="preserve"> Setembro/2015)</w:t>
      </w:r>
    </w:p>
    <w:p w14:paraId="19DAF078" w14:textId="77777777" w:rsidR="00536D51" w:rsidRPr="00536D51" w:rsidRDefault="00536D51" w:rsidP="00536D51">
      <w:r w:rsidRPr="00536D51">
        <w:t xml:space="preserve">Organização de loja, controle e organização de estoque, caixa, compras, seleção, contratação e treinamento de funcionários. Definição e acompanhamento de metas e vendas. DRE. </w:t>
      </w:r>
    </w:p>
    <w:p w14:paraId="3BB0BC2F" w14:textId="19D37E0D" w:rsidR="00F11D59" w:rsidRDefault="006B379C">
      <w:pPr>
        <w:pStyle w:val="Ttulo2"/>
      </w:pPr>
      <w:r>
        <w:t>Tyrol</w:t>
      </w:r>
    </w:p>
    <w:p w14:paraId="6197703E" w14:textId="271EA3ED" w:rsidR="006B379C" w:rsidRDefault="004A5887" w:rsidP="006B379C">
      <w:r>
        <w:rPr>
          <w:b/>
          <w:bCs/>
          <w:i/>
          <w:iCs/>
        </w:rPr>
        <w:t xml:space="preserve">Gerente Proprietária </w:t>
      </w:r>
      <w:r>
        <w:t>(</w:t>
      </w:r>
      <w:r w:rsidRPr="00787E1D">
        <w:rPr>
          <w:b/>
          <w:bCs/>
          <w:i/>
          <w:iCs/>
        </w:rPr>
        <w:t>Setembro/2005</w:t>
      </w:r>
      <w:r w:rsidR="00B00FBD" w:rsidRPr="00787E1D">
        <w:rPr>
          <w:b/>
          <w:bCs/>
          <w:i/>
          <w:iCs/>
        </w:rPr>
        <w:t xml:space="preserve"> a Julho/2013)</w:t>
      </w:r>
    </w:p>
    <w:p w14:paraId="1BC8005C" w14:textId="79A437A8" w:rsidR="00F0084B" w:rsidRDefault="00B00FBD">
      <w:r w:rsidRPr="00536D51">
        <w:t>Organização de loja, controle e organização de estoque, caixa, compras, seleção, contratação e treinamento de funcionários. Definição e acompanhamento de metas e vendas. DRE.</w:t>
      </w:r>
      <w:r w:rsidR="002E453D" w:rsidRPr="002E453D">
        <w:t xml:space="preserve"> </w:t>
      </w:r>
    </w:p>
    <w:p w14:paraId="0990121D" w14:textId="77777777" w:rsidR="006C677D" w:rsidRDefault="006C677D"/>
    <w:p w14:paraId="157BA523" w14:textId="77777777" w:rsidR="00803763" w:rsidRDefault="00F04406">
      <w:pPr>
        <w:rPr>
          <w:rFonts w:asciiTheme="majorHAnsi" w:hAnsiTheme="majorHAnsi"/>
        </w:rPr>
      </w:pPr>
      <w:r w:rsidRPr="003636E8">
        <w:rPr>
          <w:rFonts w:asciiTheme="majorHAnsi" w:hAnsiTheme="majorHAnsi"/>
        </w:rPr>
        <w:t xml:space="preserve"> </w:t>
      </w:r>
    </w:p>
    <w:p w14:paraId="5DC390F4" w14:textId="77777777" w:rsidR="00803763" w:rsidRDefault="00803763">
      <w:pPr>
        <w:rPr>
          <w:rFonts w:asciiTheme="majorHAnsi" w:hAnsiTheme="majorHAnsi"/>
        </w:rPr>
      </w:pPr>
    </w:p>
    <w:p w14:paraId="251BC48C" w14:textId="77777777" w:rsidR="00803763" w:rsidRDefault="00803763">
      <w:pPr>
        <w:rPr>
          <w:rFonts w:asciiTheme="majorHAnsi" w:hAnsiTheme="majorHAnsi"/>
        </w:rPr>
      </w:pPr>
    </w:p>
    <w:p w14:paraId="450BDAEC" w14:textId="72A5C557" w:rsidR="00F04406" w:rsidRPr="00007857" w:rsidRDefault="0092507C">
      <w:pPr>
        <w:rPr>
          <w:rFonts w:asciiTheme="majorHAnsi" w:hAnsiTheme="majorHAnsi"/>
          <w:b/>
          <w:bCs/>
          <w:sz w:val="26"/>
          <w:szCs w:val="26"/>
        </w:rPr>
      </w:pPr>
      <w:r w:rsidRPr="00007857">
        <w:rPr>
          <w:rFonts w:asciiTheme="majorHAnsi" w:hAnsiTheme="majorHAnsi"/>
          <w:b/>
          <w:bCs/>
          <w:sz w:val="26"/>
          <w:szCs w:val="26"/>
        </w:rPr>
        <w:lastRenderedPageBreak/>
        <w:t xml:space="preserve"> </w:t>
      </w:r>
      <w:r w:rsidR="00832F42" w:rsidRPr="00007857">
        <w:rPr>
          <w:rFonts w:asciiTheme="majorHAnsi" w:hAnsiTheme="majorHAnsi"/>
          <w:b/>
          <w:bCs/>
          <w:sz w:val="26"/>
          <w:szCs w:val="26"/>
        </w:rPr>
        <w:t>Perfil Profissional</w:t>
      </w:r>
    </w:p>
    <w:p w14:paraId="6E574BDE" w14:textId="4B65DAD1" w:rsidR="00FC488C" w:rsidRDefault="00BC2AF4">
      <w:r>
        <w:t xml:space="preserve"> </w:t>
      </w:r>
      <w:r w:rsidR="00FC488C">
        <w:t>Larga experiência em vendas, gestão comercial</w:t>
      </w:r>
      <w:r w:rsidR="00A667BA">
        <w:t xml:space="preserve"> e gestão de franquia, com destaque</w:t>
      </w:r>
      <w:r w:rsidR="0048277D">
        <w:t xml:space="preserve"> </w:t>
      </w:r>
      <w:r w:rsidR="00A667BA">
        <w:t>para:</w:t>
      </w:r>
    </w:p>
    <w:p w14:paraId="59DD338A" w14:textId="67352A48" w:rsidR="00A667BA" w:rsidRDefault="002D66B2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Formação, coordenação, </w:t>
      </w:r>
      <w:r w:rsidR="00803763">
        <w:rPr>
          <w:rFonts w:asciiTheme="majorHAnsi" w:hAnsiTheme="majorHAnsi"/>
          <w:b/>
          <w:bCs/>
        </w:rPr>
        <w:t xml:space="preserve">treinamentos e </w:t>
      </w:r>
      <w:r w:rsidR="00B51EBF">
        <w:rPr>
          <w:rFonts w:asciiTheme="majorHAnsi" w:hAnsiTheme="majorHAnsi"/>
          <w:b/>
          <w:bCs/>
        </w:rPr>
        <w:t>motivação de equipes de vendas;</w:t>
      </w:r>
    </w:p>
    <w:p w14:paraId="193E0CC5" w14:textId="71989282" w:rsidR="00B51EBF" w:rsidRDefault="00B51EBF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Definição de metas globais e de desempenho pessoal,</w:t>
      </w:r>
      <w:r w:rsidR="004B7FB3">
        <w:rPr>
          <w:rFonts w:asciiTheme="majorHAnsi" w:hAnsiTheme="majorHAnsi"/>
          <w:b/>
          <w:bCs/>
        </w:rPr>
        <w:t xml:space="preserve"> com criação de estratégias para obtenção de resultados </w:t>
      </w:r>
      <w:r w:rsidR="007B6E20">
        <w:rPr>
          <w:rFonts w:asciiTheme="majorHAnsi" w:hAnsiTheme="majorHAnsi"/>
          <w:b/>
          <w:bCs/>
        </w:rPr>
        <w:t>estabelecidos</w:t>
      </w:r>
      <w:r w:rsidR="00897DB5">
        <w:rPr>
          <w:rFonts w:asciiTheme="majorHAnsi" w:hAnsiTheme="majorHAnsi"/>
          <w:b/>
          <w:bCs/>
        </w:rPr>
        <w:t xml:space="preserve">; </w:t>
      </w:r>
    </w:p>
    <w:p w14:paraId="119F7B0D" w14:textId="24E0FC8A" w:rsidR="007B6E20" w:rsidRDefault="007B6E20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Acompanhamento de </w:t>
      </w:r>
      <w:r w:rsidR="008B299D">
        <w:rPr>
          <w:rFonts w:asciiTheme="majorHAnsi" w:hAnsiTheme="majorHAnsi"/>
          <w:b/>
          <w:bCs/>
        </w:rPr>
        <w:t>resultados através da elaboração e análise de relatórios de produtividade</w:t>
      </w:r>
      <w:r w:rsidR="00DB5CC8">
        <w:rPr>
          <w:rFonts w:asciiTheme="majorHAnsi" w:hAnsiTheme="majorHAnsi"/>
          <w:b/>
          <w:bCs/>
        </w:rPr>
        <w:t>, com feedbacks contínuos para a equipe;</w:t>
      </w:r>
    </w:p>
    <w:p w14:paraId="7DBE06F1" w14:textId="00E05C9B" w:rsidR="00DB5CC8" w:rsidRDefault="00DB5CC8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Definição quantitativa e qualitativa</w:t>
      </w:r>
      <w:r w:rsidR="00CD4109">
        <w:rPr>
          <w:rFonts w:asciiTheme="majorHAnsi" w:hAnsiTheme="majorHAnsi"/>
          <w:b/>
          <w:bCs/>
        </w:rPr>
        <w:t xml:space="preserve"> de estoques e controle estratégico de reposição;</w:t>
      </w:r>
    </w:p>
    <w:p w14:paraId="454C1C40" w14:textId="44EE99BE" w:rsidR="00CD4109" w:rsidRDefault="00CD4109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Prospecção </w:t>
      </w:r>
      <w:r w:rsidR="006930F8">
        <w:rPr>
          <w:rFonts w:asciiTheme="majorHAnsi" w:hAnsiTheme="majorHAnsi"/>
          <w:b/>
          <w:bCs/>
        </w:rPr>
        <w:t>e fidelização de clientes;</w:t>
      </w:r>
    </w:p>
    <w:p w14:paraId="08F29799" w14:textId="565E405E" w:rsidR="006930F8" w:rsidRDefault="006930F8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Idealização e organização de eventos a fim de fortalecer </w:t>
      </w:r>
      <w:r w:rsidR="00834ABA">
        <w:rPr>
          <w:rFonts w:asciiTheme="majorHAnsi" w:hAnsiTheme="majorHAnsi"/>
          <w:b/>
          <w:bCs/>
        </w:rPr>
        <w:t>a relação cliente-empresa e estabelecer parcerias</w:t>
      </w:r>
      <w:r w:rsidR="00160194">
        <w:rPr>
          <w:rFonts w:asciiTheme="majorHAnsi" w:hAnsiTheme="majorHAnsi"/>
          <w:b/>
          <w:bCs/>
        </w:rPr>
        <w:t xml:space="preserve"> com empresas/profissionais que atuem em atividades passíveis </w:t>
      </w:r>
      <w:r w:rsidR="000E66B4">
        <w:rPr>
          <w:rFonts w:asciiTheme="majorHAnsi" w:hAnsiTheme="majorHAnsi"/>
          <w:b/>
          <w:bCs/>
        </w:rPr>
        <w:t>de incrementar carteira de novos clientes;</w:t>
      </w:r>
    </w:p>
    <w:p w14:paraId="176E1D54" w14:textId="37DFA3A8" w:rsidR="000E66B4" w:rsidRDefault="000E66B4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Acompanhamento da </w:t>
      </w:r>
      <w:r w:rsidR="001D671F">
        <w:rPr>
          <w:rFonts w:asciiTheme="majorHAnsi" w:hAnsiTheme="majorHAnsi"/>
          <w:b/>
          <w:bCs/>
        </w:rPr>
        <w:t>concorrência e estratégia de atuação no segmento do mercado</w:t>
      </w:r>
      <w:r w:rsidR="00706415">
        <w:rPr>
          <w:rFonts w:asciiTheme="majorHAnsi" w:hAnsiTheme="majorHAnsi"/>
          <w:b/>
          <w:bCs/>
        </w:rPr>
        <w:t>;</w:t>
      </w:r>
    </w:p>
    <w:p w14:paraId="34D03A2D" w14:textId="7A9E9E94" w:rsidR="00706415" w:rsidRDefault="00706415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Realização de inventários;</w:t>
      </w:r>
    </w:p>
    <w:p w14:paraId="72646803" w14:textId="0E2260C0" w:rsidR="00706415" w:rsidRDefault="00706415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Organização de loja, de estoque e elaboração de vitrines;</w:t>
      </w:r>
    </w:p>
    <w:p w14:paraId="39282CB2" w14:textId="287A143B" w:rsidR="00706415" w:rsidRPr="002D66B2" w:rsidRDefault="00706415" w:rsidP="002D66B2">
      <w:pPr>
        <w:pStyle w:val="PargrafodaLista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Ampla experiência no atendimento</w:t>
      </w:r>
      <w:r w:rsidR="004A17B4">
        <w:rPr>
          <w:rFonts w:asciiTheme="majorHAnsi" w:hAnsiTheme="majorHAnsi"/>
          <w:b/>
          <w:bCs/>
        </w:rPr>
        <w:t xml:space="preserve"> personalizado aos clientes na área de vendas bem como suporte para toda equipe</w:t>
      </w:r>
      <w:r w:rsidR="00897DB5">
        <w:rPr>
          <w:rFonts w:asciiTheme="majorHAnsi" w:hAnsiTheme="majorHAnsi"/>
          <w:b/>
          <w:bCs/>
        </w:rPr>
        <w:t>.</w:t>
      </w:r>
    </w:p>
    <w:p w14:paraId="69EFFA55" w14:textId="2773679A" w:rsidR="002F58A1" w:rsidRPr="002F58A1" w:rsidRDefault="002F58A1">
      <w:pPr>
        <w:rPr>
          <w:b/>
          <w:bCs/>
        </w:rPr>
      </w:pPr>
    </w:p>
    <w:sectPr w:rsidR="002F58A1" w:rsidRPr="002F58A1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FF13" w14:textId="77777777" w:rsidR="00B37BBE" w:rsidRDefault="00B37BBE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083913C3" w14:textId="77777777" w:rsidR="00B37BBE" w:rsidRDefault="00B37BBE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3E123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96B0" w14:textId="77777777" w:rsidR="00B37BBE" w:rsidRDefault="00B37BBE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00CB4696" w14:textId="77777777" w:rsidR="00B37BBE" w:rsidRDefault="00B37BBE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4C1D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CD5EC4" wp14:editId="75B94F4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8D8E099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B4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2455D3" wp14:editId="49FD6E7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4D09DD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">
              <v:rect id="Retângulo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761122"/>
    <w:multiLevelType w:val="hybridMultilevel"/>
    <w:tmpl w:val="15BE7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94"/>
    <w:rsid w:val="00007857"/>
    <w:rsid w:val="00034C0D"/>
    <w:rsid w:val="000543BA"/>
    <w:rsid w:val="000B2766"/>
    <w:rsid w:val="000B689A"/>
    <w:rsid w:val="000E66B4"/>
    <w:rsid w:val="000E6F29"/>
    <w:rsid w:val="00155D80"/>
    <w:rsid w:val="00160194"/>
    <w:rsid w:val="00175061"/>
    <w:rsid w:val="001966E7"/>
    <w:rsid w:val="001D671F"/>
    <w:rsid w:val="001E16B3"/>
    <w:rsid w:val="002B0EA3"/>
    <w:rsid w:val="002C27B3"/>
    <w:rsid w:val="002D66B2"/>
    <w:rsid w:val="002E453D"/>
    <w:rsid w:val="002F58A1"/>
    <w:rsid w:val="00327FB2"/>
    <w:rsid w:val="00332FDC"/>
    <w:rsid w:val="003636E8"/>
    <w:rsid w:val="003676AA"/>
    <w:rsid w:val="00384CC1"/>
    <w:rsid w:val="003C1A2B"/>
    <w:rsid w:val="004373C7"/>
    <w:rsid w:val="00465838"/>
    <w:rsid w:val="0048277D"/>
    <w:rsid w:val="0048427E"/>
    <w:rsid w:val="004A17B4"/>
    <w:rsid w:val="004A5887"/>
    <w:rsid w:val="004B4B14"/>
    <w:rsid w:val="004B7FB3"/>
    <w:rsid w:val="00515A1B"/>
    <w:rsid w:val="00530289"/>
    <w:rsid w:val="00536D51"/>
    <w:rsid w:val="005D1A8F"/>
    <w:rsid w:val="0066086B"/>
    <w:rsid w:val="006708A9"/>
    <w:rsid w:val="00684090"/>
    <w:rsid w:val="006930F8"/>
    <w:rsid w:val="006B379C"/>
    <w:rsid w:val="006B6532"/>
    <w:rsid w:val="006C677D"/>
    <w:rsid w:val="006D3608"/>
    <w:rsid w:val="00706415"/>
    <w:rsid w:val="00751D9B"/>
    <w:rsid w:val="00773461"/>
    <w:rsid w:val="00787E1D"/>
    <w:rsid w:val="007B6E20"/>
    <w:rsid w:val="00803763"/>
    <w:rsid w:val="00832F42"/>
    <w:rsid w:val="00834ABA"/>
    <w:rsid w:val="00837CEF"/>
    <w:rsid w:val="00897DB5"/>
    <w:rsid w:val="008B299D"/>
    <w:rsid w:val="0092507C"/>
    <w:rsid w:val="009860D2"/>
    <w:rsid w:val="009B62DD"/>
    <w:rsid w:val="009C28B3"/>
    <w:rsid w:val="009D2354"/>
    <w:rsid w:val="009E1964"/>
    <w:rsid w:val="00A1267C"/>
    <w:rsid w:val="00A4717A"/>
    <w:rsid w:val="00A667BA"/>
    <w:rsid w:val="00A84564"/>
    <w:rsid w:val="00A94FBC"/>
    <w:rsid w:val="00AB2777"/>
    <w:rsid w:val="00AE2D5E"/>
    <w:rsid w:val="00B00FBD"/>
    <w:rsid w:val="00B37BBE"/>
    <w:rsid w:val="00B51EBF"/>
    <w:rsid w:val="00BC1788"/>
    <w:rsid w:val="00BC2AF4"/>
    <w:rsid w:val="00C21341"/>
    <w:rsid w:val="00C36262"/>
    <w:rsid w:val="00C369E4"/>
    <w:rsid w:val="00CD4109"/>
    <w:rsid w:val="00D516B2"/>
    <w:rsid w:val="00DB5CC8"/>
    <w:rsid w:val="00E40E39"/>
    <w:rsid w:val="00F0084B"/>
    <w:rsid w:val="00F02506"/>
    <w:rsid w:val="00F04406"/>
    <w:rsid w:val="00F04F64"/>
    <w:rsid w:val="00F11D59"/>
    <w:rsid w:val="00F31A94"/>
    <w:rsid w:val="00F35233"/>
    <w:rsid w:val="00F71CB1"/>
    <w:rsid w:val="00F73137"/>
    <w:rsid w:val="00FC488C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A830"/>
  <w15:chartTrackingRefBased/>
  <w15:docId w15:val="{76E08BFB-AF71-EB44-A062-3AB5680A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9181EFA-FD1B-EB45-B5A9-0BA97A212A11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8673C4B9622418062F88169165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51218-81DD-C247-B662-5B119800E439}"/>
      </w:docPartPr>
      <w:docPartBody>
        <w:p w:rsidR="008B1573" w:rsidRDefault="0010446D">
          <w:pPr>
            <w:pStyle w:val="6508673C4B9622418062F88169165819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6B4BF155F021D3469CD1FD21C8BE1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74FBB-D1DC-4048-8E2E-0FA586A6430B}"/>
      </w:docPartPr>
      <w:docPartBody>
        <w:p w:rsidR="008B1573" w:rsidRDefault="0010446D">
          <w:pPr>
            <w:pStyle w:val="6B4BF155F021D3469CD1FD21C8BE1063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75E8E9F287ADA7478ECED64EEDF92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9DBDE-60AA-E146-AAFD-0207C62389A2}"/>
      </w:docPartPr>
      <w:docPartBody>
        <w:p w:rsidR="008B1573" w:rsidRDefault="0010446D">
          <w:pPr>
            <w:pStyle w:val="75E8E9F287ADA7478ECED64EEDF92ABD"/>
          </w:pPr>
          <w:r>
            <w:rPr>
              <w:lang w:bidi="pt-BR"/>
            </w:rPr>
            <w:t>Grau / Data de Formatura</w:t>
          </w:r>
        </w:p>
      </w:docPartBody>
    </w:docPart>
    <w:docPart>
      <w:docPartPr>
        <w:name w:val="5129764215ECD64CB53761CD4A4CA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299C6-FE64-7E44-AB40-FC82F56D5BCB}"/>
      </w:docPartPr>
      <w:docPartBody>
        <w:p w:rsidR="008B1573" w:rsidRDefault="0010446D">
          <w:pPr>
            <w:pStyle w:val="5129764215ECD64CB53761CD4A4CADF9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D"/>
    <w:rsid w:val="0010446D"/>
    <w:rsid w:val="008B1573"/>
    <w:rsid w:val="00B77783"/>
    <w:rsid w:val="00CD0EF3"/>
    <w:rsid w:val="00C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508673C4B9622418062F88169165819">
    <w:name w:val="6508673C4B9622418062F88169165819"/>
  </w:style>
  <w:style w:type="paragraph" w:customStyle="1" w:styleId="6B4BF155F021D3469CD1FD21C8BE1063">
    <w:name w:val="6B4BF155F021D3469CD1FD21C8BE1063"/>
  </w:style>
  <w:style w:type="paragraph" w:customStyle="1" w:styleId="75E8E9F287ADA7478ECED64EEDF92ABD">
    <w:name w:val="75E8E9F287ADA7478ECED64EEDF92ABD"/>
  </w:style>
  <w:style w:type="paragraph" w:customStyle="1" w:styleId="5129764215ECD64CB53761CD4A4CADF9">
    <w:name w:val="5129764215ECD64CB53761CD4A4CA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%7bC9181EFA-FD1B-EB45-B5A9-0BA97A212A11%7dtf16392120.dotx</Template>
  <TotalTime>0</TotalTime>
  <Pages>2</Pages>
  <Words>351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Ferraz</dc:creator>
  <cp:keywords/>
  <dc:description/>
  <cp:lastModifiedBy>Giulia Ferraz</cp:lastModifiedBy>
  <cp:revision>2</cp:revision>
  <dcterms:created xsi:type="dcterms:W3CDTF">2022-02-01T23:41:00Z</dcterms:created>
  <dcterms:modified xsi:type="dcterms:W3CDTF">2022-02-01T23:41:00Z</dcterms:modified>
</cp:coreProperties>
</file>